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3"/>
        <w:ind w:firstLineChars="300" w:firstLine="929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pStyle w:val="23"/>
        <w:ind w:leftChars="400" w:left="799" w:firstLine="0"/>
        <w:jc w:val="center"/>
        <w:rPr>
          <w:rFonts w:ascii="方正仿宋简体" w:eastAsia="方正仿宋简体" w:cs="Times New Roman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Times New Roman" w:hint="eastAsia"/>
          <w:sz w:val="44"/>
          <w:szCs w:val="44"/>
        </w:rPr>
        <w:t>西班牙输华养殖水产品信息表</w:t>
      </w:r>
    </w:p>
    <w:tbl>
      <w:tblPr>
        <w:jc w:val="center"/>
        <w:tblW w:w="13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14"/>
        <w:gridCol w:w="2876"/>
        <w:gridCol w:w="1487"/>
        <w:gridCol w:w="1363"/>
        <w:gridCol w:w="1574"/>
        <w:gridCol w:w="1655"/>
        <w:gridCol w:w="1355"/>
      </w:tblGrid>
      <w:tr>
        <w:trPr>
          <w:trHeight w:val="397"/>
          <w:tblHeader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73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8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中文品名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1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74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75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76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科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3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3"/>
              <w:widowControl/>
              <w:spacing w:line="360" w:lineRule="exact"/>
              <w:jc w:val="center"/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生产方式   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北方蓝鳍金枪鱼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Thunnus thynnus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鲭科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金枪鱼属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鲣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Katsuwonus Pelamis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鲭科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鲣属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金头鲷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Sparus aurata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鲷科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鲷属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真鲷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Pagrus major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鲷科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赤鲷属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舌齿鲈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Dicentrarchus labrax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梦鲈科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舌齿鲈属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大西洋白姑鱼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Argyrosomus regius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石首鱼科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白姑鱼属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斑点舌齿鲈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</w:rPr>
              <w:t>Dicentrarchus punctatus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梦鲈科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舌齿鲈属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高体鰤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</w:rPr>
              <w:t>Seriola dumeril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tabs>
                <w:tab w:val="left" w:pos="278"/>
                <w:tab w:val="center" w:pos="738"/>
              </w:tabs>
              <w:spacing w:line="360" w:lineRule="exact"/>
              <w:jc w:val="left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eastAsia="zh-CN"/>
              </w:rPr>
              <w:tab/>
              <w:tab/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鲹科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鰤属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纳氏鲟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Acipenser naccarii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西伯利亚鲟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Acipenser baerii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俄罗斯鲟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Acipenser gueldenstaedtii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欧洲鳇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Huso huso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鲟科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鳇属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多瑙哲罗鱼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Hucho hucho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哲罗鱼属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褐</w:t>
            </w: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Salmo trutta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虹鳟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Oncorhynchus mykiss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太平洋鲑属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大西洋鲑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Salmo salar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大菱鲆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Scophthalmus maximus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鲽形目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菱鲆科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菱鲆属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欧洲鳗鲡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Anguilla anguilla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鳗鲡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鳗鲡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鲻鱼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</w:rPr>
              <w:t>Mugil cephalus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鲻形目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鲻科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鲻属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女王扇贝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Cs w:val="21"/>
              </w:rPr>
              <w:t>Aequipecten opercularis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珍珠贝目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扇贝科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女王扇贝属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巨牡蛎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Crassostrea gigas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牡蛎目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牡蛎科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巨牡蛎属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欧洲牡蛎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Ostrea edulis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牡蛎目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牡蛎科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牡蛎属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苗条刀蛏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Ensis ensis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贫齿目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毛蛏科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剃刀蛤属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紫贻贝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Mytilus galloprovincialis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贻贝目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贻贝科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贻贝属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欧洲鸟尾蛤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Cerastoderma edule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帘蛤目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鸟尾蛤科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鸟尾蛤属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</w:rPr>
              <w:t>日本对虾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Marsupenaeus japonicus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对虾科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日本对虾属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南美白对虾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Penaeus vannamei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对虾科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对虾属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</w:rPr>
              <w:t>真蛸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</w:rPr>
              <w:t>Octopus vulgaris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头足纲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八腕目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章鱼科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章鱼属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白腹鲭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Scomber japonicus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鲭科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鲭属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衰白鲑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Coregonus maraena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白鲑属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真白鲑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Coregonus lavaretus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白鲑属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长颌北鲑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Stenodus leucichthys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北鲑属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赤鳍笛鲷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Lutjanus erythropterus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仙女鱼目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合齿鱼科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蛇鲻属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大黄鱼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Larimichthys crocea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石首鱼科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黄鱼属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大西洋鳕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Gadus morhua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鳕形目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鳕科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鳕属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鲽鱼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Pleuronectes platessa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鲽形目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鲽科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鲽属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黑线鳕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Melanogrammus aeglefinus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鳕形目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鳕科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黑线鳕属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北极红点鲑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Salvelinus alpinus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红点鲑属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美洲红点鲑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Salvelinus fontinalis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红点鲑属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湖红点鲑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Salvelinus namaycush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红点鲑属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红鳍裸颊鲷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Lethrinus haematopterus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裸颊鲷属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欧洲茴鱼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Thymallus thymallus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茴鱼属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黄鳍金枪鱼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Thunnus albacares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鲭科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金枪鱼属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南方蓝鳍金枪鱼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Thunnus maccoyii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鲭科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金枪鱼属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太平洋蓝鳍金枪鱼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Thunnus orientalis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鲭科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金枪鱼属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橙胸口孵非鲫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amphimelas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黄边口孵非鲫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andersonii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奥利亚口孵非鲫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aureus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大臂口孵非鲫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macrochir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莫桑比克口孵非鲫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mossambicus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尼罗罗非鱼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niloticus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沙氏罗非鱼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shiranus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希拉罗非鱼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spilurus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坦噶尼喀口孵非鲫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tanganicae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坦桑尼亚罗非鱼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Oreochromis urolepis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慈鲷科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口孵非鲫属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勒氏笛鲷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Lutjanus russelli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笛鲷科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笛鲷属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澳洲鳗鲡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australis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日本鳗鲡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japonica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花鳗鲡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marmorata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莫桑比克鳗鲡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mossambica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宽鳍鳗鲡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reinhardtii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美洲鳗鲡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Anguilla rostrata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鳗鲡科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鳗鲡属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日本鳀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Engraulis japonicus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鲱形目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鳀科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鳀属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山斑低眼鲶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Hypophthalmus oremaculatus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鲶形目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长须鲶科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低眼鲶属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赤点石斑鱼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akaara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宝石石斑鱼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Epinephelus areolatus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青石斑鱼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Epinephelus awoara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橙点石斑鱼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bleekeri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褐带石斑鱼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Epinephelus bruneus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点带石斑鱼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coioides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棕点石斑鱼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fuscoguttatus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鞍带石斑鱼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Epinephelus lanceolatus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黑带石斑鱼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malabaricus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蜂巢石斑鱼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Epinephelus merra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鲈滑石斑鱼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Epinephelus tauvina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鮨科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石斑鱼属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四指马鲅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Eleutheronema rhadinum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鲈形目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马鲅科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四指马鲅属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鳎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Solea solea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鲽形目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鳎科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鳎属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阿瓜大麻哈鱼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aguabonita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克拉克大麻哈鱼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clarkii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驼背大麻哈鱼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gorbuscha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keta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银大麻哈鱼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kisutch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马苏大麻哈鱼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masou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硬骨鱼纲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红大麻哈鱼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nerka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大鳞大麻哈鱼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Oncorhynchus tshawytscha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鲑形目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大麻哈鱼属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细鳞鲑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Brachymystax lenok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细鳞鱼属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牙鲆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 w:hint="eastAsia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Paralichthys olivaceus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鲽形目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牙鲆科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牙鲆属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庸鲽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Hippoglossus hippoglossus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鲽形目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鲽科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庸鲽属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加尔达湖鳟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Salmo carpio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塞凡湖鳟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Salmo ischchan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奥赫里德湖鳟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Salmo letnica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lang w:val="en-US" w:eastAsia="zh-CN"/>
              </w:rPr>
              <w:t>斑鳟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Salmo marmoratus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硬骨鱼纲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鲑形目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鲑科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鳟属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阿根廷红虾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Pleoticus muelleri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管鞭虾科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拟对虾属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斑节对虾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Penaeus monodon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对虾科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对虾属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克氏原螯虾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Procambarus clarkii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螯虾科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原螯虾属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棘刺龙虾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Palinurus elephas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龙虾科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真龙虾属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三疣梭子蟹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Portunus trituberculatus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梭子蟹科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梭子蟹属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蓝蟹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Callinectes sapidus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甲壳纲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十足目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梭子蟹科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优游蟹属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翡翠贻贝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 xml:space="preserve"> Perna viridis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贻贝目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贻贝科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股贻贝属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智利牡蛎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Ostrea chilensis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瓣鳃纲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牡蛎目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牡蛎科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牡蛎属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乌贼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Sepia officinalis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头足纲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乌贼目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乌贼科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乌贼属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虎斑乌贼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Sepia pharaonis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头足纲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乌贼目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乌贼科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乌贼属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  <w:tr>
        <w:trPr>
          <w:trHeight w:val="3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lang w:val="en-US" w:eastAsia="zh-CN"/>
              </w:rPr>
              <w:t>乳白凤凰螺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snapToGrid w:val="0"/>
                <w:color w:val="000000"/>
                <w:kern w:val="0"/>
                <w:szCs w:val="21"/>
                <w:lang w:val="en-US" w:eastAsia="zh-CN"/>
              </w:rPr>
              <w:t>Melanoides tuberculata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腹足纲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玉黍螺目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凤凰螺科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凤凰螺属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7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</w:p>
        </w:tc>
      </w:tr>
    </w:tbl>
    <w:p>
      <w:pPr>
        <w:pStyle w:val="387"/>
        <w:spacing w:beforeLines="50" w:before="164" w:line="400" w:lineRule="exact"/>
        <w:ind w:leftChars="303" w:left="605" w:rightChars="200" w:right="399" w:firstLine="594"/>
        <w:jc w:val="left"/>
        <w:rPr>
          <w:rFonts w:eastAsia="方正仿宋_GBK" w:hint="eastAsia"/>
          <w:lang w:eastAsia="zh-CN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注：经双方通过正式信函确认，该表中的养殖水产品种类可以增加或删除。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  <w:lang w:eastAsia="zh-CN"/>
        </w:rPr>
        <w:t>目录变更后，不再另行发布公告，以海关总署公布的《符合评估审查要求及有传统贸易的国家或地区输华食品目录》为准。</w:t>
      </w:r>
    </w:p>
    <w:p>
      <w:pPr>
        <w:spacing w:line="560" w:lineRule="exact"/>
        <w:rPr>
          <w:rFonts w:ascii="Times New Roman" w:cs="Times New Roman" w:hAnsi="Times New Roman"/>
          <w:sz w:val="32"/>
        </w:rPr>
      </w:pPr>
    </w:p>
    <w:sectPr>
      <w:footerReference w:type="default" r:id="rId2"/>
      <w:pgSz w:w="16840" w:h="11907" w:orient="landscape"/>
      <w:pgMar w:top="567" w:right="1293" w:bottom="567" w:left="567" w:header="851" w:footer="1134" w:gutter="0"/>
      <w:docGrid w:type="linesAndChars" w:linePitch="327" w:charSpace="-210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variable"/>
    <w:sig w:usb0="FFFFFFFF" w:usb1="E9FFFFFF" w:usb2="0000003F" w:usb3="00000000" w:csb0="603F01FF" w:csb1="FFFF0000"/>
  </w:font>
  <w:font w:name="DengXian">
    <w:altName w:val="Times New Roman"/>
    <w:panose1 w:val="00000000000000000000"/>
    <w:charset w:val="00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6"/>
      </w:tabs>
      <w:jc w:val="center"/>
      <w:rPr>
        <w:rFonts w:ascii="宋体"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5"/>
  <w:bordersDoNotSurroundHeader w:val="0"/>
  <w:bordersDoNotSurroundFooter w:val="0"/>
  <w:defaultTabStop w:val="420"/>
  <w:drawingGridHorizontalSpacing w:val="103"/>
  <w:drawingGridVerticalSpacing w:val="307"/>
  <w:displayHorizontalDrawingGridEvery w:val="1"/>
  <w:displayVerticalDrawingGridEvery w:val="1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ExpandShiftReturn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toc 8"/>
    <w:basedOn w:val="0"/>
    <w:next w:val="0"/>
    <w:pPr>
      <w:ind w:left="2940"/>
    </w:p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9"/>
    <w:basedOn w:val="0"/>
    <w:next w:val="0"/>
    <w:pPr>
      <w:ind w:left="3360"/>
    </w:pPr>
  </w:style>
  <w:style w:type="paragraph" w:styleId="21">
    <w:name w:val="List Continue 3"/>
    <w:basedOn w:val="0"/>
    <w:pPr>
      <w:spacing w:after="120"/>
      <w:ind w:left="1260"/>
    </w:pPr>
  </w:style>
  <w:style w:type="paragraph" w:customStyle="1" w:styleId="22">
    <w:name w:val="样式 10 磅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 10 磅"/>
    <w:next w:val="2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4">
    <w:name w:val="样式 7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2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4 10 磅"/>
    <w:next w:val="29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9">
    <w:name w:val="样式 8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2"/>
    <w:rPr>
      <w:rFonts w:ascii="Calibri" w:eastAsia="宋体" w:cs="Calibri" w:hAnsi="Calibri"/>
      <w:kern w:val="0"/>
      <w:sz w:val="20"/>
      <w:szCs w:val="20"/>
      <w:lang w:val="en-US" w:eastAsia="zh-CN" w:bidi="ar-SA"/>
    </w:rPr>
  </w:style>
  <w:style w:type="paragraph" w:customStyle="1" w:styleId="31">
    <w:name w:val="样式 5 10 磅"/>
    <w:next w:val="32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2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6 10 磅"/>
    <w:next w:val="3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4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7 10 磅"/>
    <w:next w:val="3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9">
    <w:name w:val="修订1"/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5 小四"/>
    <w:rPr>
      <w:rFonts w:ascii="Arial Unicode MS" w:eastAsia="宋体" w:cs="Arial Unicode MS" w:hAnsi="Arial Unicode MS"/>
      <w:color w:val="000000"/>
      <w:kern w:val="0"/>
      <w:sz w:val="24"/>
      <w:szCs w:val="24"/>
      <w:lang w:val="zh-TW" w:eastAsia="zh-TW" w:bidi="ar-SA"/>
    </w:rPr>
  </w:style>
  <w:style w:type="paragraph" w:customStyle="1" w:styleId="41">
    <w:name w:val="样式 6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23 10 磅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25 10 磅"/>
    <w:next w:val="0"/>
    <w:rPr>
      <w:rFonts w:ascii="Calibri" w:eastAsia="宋体" w:cs="Calibri" w:hAnsi="Calibri"/>
      <w:kern w:val="0"/>
      <w:sz w:val="20"/>
      <w:szCs w:val="20"/>
      <w:lang w:val="en-US" w:eastAsia="zh-CN" w:bidi="ar-SA"/>
    </w:rPr>
  </w:style>
  <w:style w:type="paragraph" w:customStyle="1" w:styleId="44">
    <w:name w:val="样式 641 10 磅"/>
    <w:rPr>
      <w:rFonts w:ascii="Calibri" w:eastAsia="宋体" w:cs="Calibri" w:hAnsi="Calibri"/>
      <w:kern w:val="0"/>
      <w:sz w:val="20"/>
      <w:szCs w:val="20"/>
      <w:lang w:val="en-US" w:eastAsia="zh-CN" w:bidi="ar-SA"/>
    </w:rPr>
  </w:style>
  <w:style w:type="paragraph" w:customStyle="1" w:styleId="45">
    <w:name w:val="样式 551 10 磅"/>
    <w:next w:val="46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46">
    <w:name w:val="样式 56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47">
    <w:name w:val="样式 66 10 磅"/>
    <w:next w:val="0"/>
    <w:rPr>
      <w:rFonts w:ascii="Calibri" w:eastAsia="宋体" w:cs="Calibri" w:hAnsi="Calibri"/>
      <w:kern w:val="0"/>
      <w:sz w:val="20"/>
      <w:szCs w:val="20"/>
      <w:lang w:val="en-US" w:eastAsia="zh-CN" w:bidi="ar-SA"/>
    </w:rPr>
  </w:style>
  <w:style w:type="paragraph" w:customStyle="1" w:styleId="48">
    <w:name w:val="样式 64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9">
    <w:name w:val="样式 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0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1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5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8">
    <w:name w:val="样式 1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9">
    <w:name w:val="样式 1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2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1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2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8">
    <w:name w:val="样式 31 10 磅"/>
    <w:pPr>
      <w:widowControl w:val="0"/>
      <w:jc w:val="both"/>
    </w:pPr>
    <w:rPr>
      <w:rFonts w:ascii="Arial Unicode MS" w:eastAsia="宋体" w:cs="Arial Unicode MS" w:hAnsi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69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2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36 10 磅"/>
    <w:next w:val="23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4">
    <w:name w:val="样式 37 10 磅"/>
    <w:next w:val="2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5">
    <w:name w:val="样式 38 10 磅"/>
    <w:next w:val="5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6">
    <w:name w:val="样式 39 10 磅"/>
    <w:next w:val="1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7">
    <w:name w:val="样式 40 10 磅"/>
    <w:next w:val="52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8">
    <w:name w:val="样式 41 10 磅"/>
    <w:next w:val="4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9">
    <w:name w:val="样式 42 10 磅"/>
    <w:next w:val="5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0">
    <w:name w:val="样式 43 10 磅"/>
    <w:next w:val="3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customStyle="1" w:styleId="81">
    <w:name w:val="Placeholder Text1"/>
    <w:basedOn w:val="10"/>
    <w:rPr>
      <w:rFonts w:cs="Times New Roman"/>
      <w:color w:val="808080"/>
    </w:rPr>
  </w:style>
  <w:style w:type="paragraph" w:customStyle="1" w:styleId="82">
    <w:name w:val="样式 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3">
    <w:name w:val="正文 A"/>
    <w:pPr>
      <w:widowControl w:val="0"/>
      <w:jc w:val="both"/>
    </w:pPr>
    <w:rPr>
      <w:rFonts w:ascii="Arial Unicode MS" w:eastAsia="宋体" w:cs="Arial Unicode MS" w:hAnsi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84">
    <w:name w:val="样式 330 10 磅"/>
    <w:next w:val="85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5">
    <w:name w:val="样式 51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86">
    <w:name w:val="样式 457 10 磅"/>
    <w:next w:val="87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7">
    <w:name w:val="样式 34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8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9">
    <w:name w:val="样式 4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0">
    <w:name w:val="样式 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4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4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4">
    <w:name w:val="样式 50 10 磅"/>
    <w:next w:val="5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5">
    <w:name w:val="样式 51 10 磅"/>
    <w:next w:val="18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6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53 10 磅"/>
    <w:next w:val="31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98">
    <w:name w:val="修订2"/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54 10 磅"/>
    <w:next w:val="33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0">
    <w:name w:val="样式 55 10 磅"/>
    <w:next w:val="35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1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57 10 磅"/>
    <w:next w:val="36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3">
    <w:name w:val="样式 58 10 磅"/>
    <w:next w:val="38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4">
    <w:name w:val="样式 59 10 磅"/>
    <w:next w:val="39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5">
    <w:name w:val="样式 61 10 磅"/>
    <w:next w:val="40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6">
    <w:name w:val="样式 62 10 磅"/>
    <w:next w:val="41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07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8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9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0">
    <w:name w:val="样式 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1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2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小四"/>
    <w:rPr>
      <w:rFonts w:ascii="Arial Unicode MS" w:eastAsia="宋体" w:cs="Arial Unicode MS" w:hAnsi="Arial Unicode MS"/>
      <w:color w:val="000000"/>
      <w:kern w:val="0"/>
      <w:sz w:val="24"/>
      <w:szCs w:val="24"/>
      <w:lang w:val="zh-TW" w:eastAsia="zh-TW" w:bidi="ar-SA"/>
    </w:rPr>
  </w:style>
  <w:style w:type="paragraph" w:customStyle="1" w:styleId="114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6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7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8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9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0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1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2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3">
    <w:name w:val="样式 20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4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5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6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7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8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9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0">
    <w:name w:val="样式 1 小四"/>
    <w:rPr>
      <w:rFonts w:ascii="Arial Unicode MS" w:eastAsia="宋体" w:cs="Arial Unicode MS" w:hAnsi="Arial Unicode MS"/>
      <w:color w:val="000000"/>
      <w:kern w:val="0"/>
      <w:sz w:val="24"/>
      <w:szCs w:val="24"/>
      <w:lang w:val="zh-TW" w:eastAsia="zh-TW" w:bidi="ar-SA"/>
    </w:rPr>
  </w:style>
  <w:style w:type="paragraph" w:customStyle="1" w:styleId="131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2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3">
    <w:name w:val="样式 9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4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5">
    <w:name w:val="样式 2 小四"/>
    <w:rPr>
      <w:rFonts w:ascii="Arial Unicode MS" w:eastAsia="宋体" w:cs="Arial Unicode MS" w:hAnsi="Arial Unicode MS"/>
      <w:color w:val="000000"/>
      <w:kern w:val="0"/>
      <w:sz w:val="24"/>
      <w:szCs w:val="24"/>
      <w:lang w:val="zh-TW" w:eastAsia="zh-TW" w:bidi="ar-SA"/>
    </w:rPr>
  </w:style>
  <w:style w:type="paragraph" w:customStyle="1" w:styleId="136">
    <w:name w:val="样式 9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7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8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9">
    <w:name w:val="样式 96 10 磅"/>
    <w:next w:val="132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40">
    <w:name w:val="样式 97 10 磅"/>
    <w:next w:val="133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41">
    <w:name w:val="样式 98 10 磅"/>
    <w:next w:val="136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42">
    <w:name w:val="样式 99 10 磅"/>
    <w:next w:val="137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43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4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5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6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7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8">
    <w:name w:val="样式 10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9">
    <w:name w:val="样式 10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50">
    <w:name w:val="样式 108 10 磅"/>
    <w:next w:val="4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1">
    <w:name w:val="样式 109 10 磅"/>
    <w:next w:val="2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2">
    <w:name w:val="样式 110 10 磅"/>
    <w:next w:val="4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3">
    <w:name w:val="样式 111 10 磅"/>
    <w:next w:val="22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4">
    <w:name w:val="样式 112 10 磅"/>
    <w:next w:val="53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5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6">
    <w:name w:val="样式 114 10 磅"/>
    <w:next w:val="2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7">
    <w:name w:val="样式 115 10 磅"/>
    <w:next w:val="3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8">
    <w:name w:val="样式 116 10 磅"/>
    <w:next w:val="5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9">
    <w:name w:val="样式 11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60">
    <w:name w:val="样式 11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61">
    <w:name w:val="样式 429 10 磅"/>
    <w:next w:val="18"/>
    <w:pPr>
      <w:widowControl w:val="0"/>
      <w:jc w:val="both"/>
    </w:pPr>
    <w:rPr>
      <w:rFonts w:ascii="Arial Unicode MS" w:eastAsia="宋体" w:cs="Arial Unicode MS" w:hAnsi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162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3">
    <w:name w:val="样式 16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64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65">
    <w:name w:val="样式 23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66">
    <w:name w:val="样式 23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67">
    <w:name w:val="样式 23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68">
    <w:name w:val="样式 23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69">
    <w:name w:val="样式 23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0">
    <w:name w:val="样式 23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1">
    <w:name w:val="样式 23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2">
    <w:name w:val="样式 23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3">
    <w:name w:val="样式 23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4">
    <w:name w:val="样式 24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5">
    <w:name w:val="样式 24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6">
    <w:name w:val="样式 24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7">
    <w:name w:val="样式 28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8">
    <w:name w:val="样式 24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79">
    <w:name w:val="样式 24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0">
    <w:name w:val="样式 24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1">
    <w:name w:val="样式 28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2">
    <w:name w:val="样式 28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3">
    <w:name w:val="样式 28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4">
    <w:name w:val="样式 28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5">
    <w:name w:val="样式 28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6">
    <w:name w:val="样式 28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7">
    <w:name w:val="样式 29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8">
    <w:name w:val="样式 24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89">
    <w:name w:val="样式 29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0">
    <w:name w:val="样式 29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1">
    <w:name w:val="样式 29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2">
    <w:name w:val="样式 29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3">
    <w:name w:val="样式 29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4">
    <w:name w:val="样式 29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5">
    <w:name w:val="样式 29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6">
    <w:name w:val="样式 29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7">
    <w:name w:val="样式 24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8">
    <w:name w:val="样式 29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199">
    <w:name w:val="样式 30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0">
    <w:name w:val="样式 30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1">
    <w:name w:val="样式 30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2">
    <w:name w:val="样式 30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3">
    <w:name w:val="样式 30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4">
    <w:name w:val="样式 30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5">
    <w:name w:val="样式 30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6">
    <w:name w:val="样式 24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7">
    <w:name w:val="样式 30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8">
    <w:name w:val="样式 24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09">
    <w:name w:val="样式 30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0">
    <w:name w:val="样式 30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1">
    <w:name w:val="样式 31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2">
    <w:name w:val="样式 31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3">
    <w:name w:val="样式 31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4">
    <w:name w:val="样式 31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5">
    <w:name w:val="样式 51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6">
    <w:name w:val="样式 51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7">
    <w:name w:val="样式 51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8">
    <w:name w:val="样式 51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19">
    <w:name w:val="样式 51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0">
    <w:name w:val="样式 51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1">
    <w:name w:val="样式 51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2">
    <w:name w:val="样式 51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3">
    <w:name w:val="样式 52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4">
    <w:name w:val="样式 52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5">
    <w:name w:val="样式 25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6">
    <w:name w:val="样式 52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7">
    <w:name w:val="样式 52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8">
    <w:name w:val="样式 52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29">
    <w:name w:val="样式 52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30">
    <w:name w:val="样式 52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31">
    <w:name w:val="样式 52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32">
    <w:name w:val="样式 48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3">
    <w:name w:val="样式 48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4">
    <w:name w:val="样式 48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5">
    <w:name w:val="样式 48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6">
    <w:name w:val="样式 47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7">
    <w:name w:val="样式 47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8">
    <w:name w:val="样式 47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39">
    <w:name w:val="样式 47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0">
    <w:name w:val="样式 47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1">
    <w:name w:val="样式 47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2">
    <w:name w:val="样式 47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3">
    <w:name w:val="样式 47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4">
    <w:name w:val="样式 47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5">
    <w:name w:val="样式 46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6">
    <w:name w:val="样式 46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7">
    <w:name w:val="样式 46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8">
    <w:name w:val="样式 46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49">
    <w:name w:val="样式 46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0">
    <w:name w:val="样式 46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1">
    <w:name w:val="样式 46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2">
    <w:name w:val="样式 46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3">
    <w:name w:val="样式 46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4">
    <w:name w:val="样式 45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5">
    <w:name w:val="样式 45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6">
    <w:name w:val="样式 45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7">
    <w:name w:val="样式 45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8">
    <w:name w:val="样式 45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59">
    <w:name w:val="样式 45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0">
    <w:name w:val="样式 45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1">
    <w:name w:val="样式 45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2">
    <w:name w:val="样式 44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3">
    <w:name w:val="样式 44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4">
    <w:name w:val="样式 44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5">
    <w:name w:val="样式 44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6">
    <w:name w:val="样式 44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7">
    <w:name w:val="样式 44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8">
    <w:name w:val="样式 44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69">
    <w:name w:val="样式 44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0">
    <w:name w:val="样式 44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1">
    <w:name w:val="样式 43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2">
    <w:name w:val="样式 43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3">
    <w:name w:val="样式 43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4">
    <w:name w:val="样式 43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5">
    <w:name w:val="样式 43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76">
    <w:name w:val="样式 52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77">
    <w:name w:val="样式 52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78">
    <w:name w:val="样式 25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79">
    <w:name w:val="样式 53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0">
    <w:name w:val="样式 53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1">
    <w:name w:val="样式 53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2">
    <w:name w:val="样式 53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3">
    <w:name w:val="样式 53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4">
    <w:name w:val="样式 53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85">
    <w:name w:val="样式 42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86">
    <w:name w:val="样式 42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87">
    <w:name w:val="样式 26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88">
    <w:name w:val="样式 42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89">
    <w:name w:val="样式 42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0">
    <w:name w:val="样式 41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1">
    <w:name w:val="样式 41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2">
    <w:name w:val="样式 41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3">
    <w:name w:val="样式 41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4">
    <w:name w:val="样式 41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95">
    <w:name w:val="样式 53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96">
    <w:name w:val="样式 53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97">
    <w:name w:val="样式 25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98">
    <w:name w:val="样式 53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299">
    <w:name w:val="样式 53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0">
    <w:name w:val="样式 54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1">
    <w:name w:val="样式 54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2">
    <w:name w:val="样式 54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3">
    <w:name w:val="样式 54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4">
    <w:name w:val="样式 54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5">
    <w:name w:val="样式 54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6">
    <w:name w:val="样式 25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7">
    <w:name w:val="样式 54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8">
    <w:name w:val="样式 54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09">
    <w:name w:val="样式 54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10">
    <w:name w:val="样式 54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11">
    <w:name w:val="样式 55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12">
    <w:name w:val="样式 38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3">
    <w:name w:val="样式 38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4">
    <w:name w:val="样式 38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5">
    <w:name w:val="样式 38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6">
    <w:name w:val="样式 37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7">
    <w:name w:val="样式 37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8">
    <w:name w:val="样式 37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9">
    <w:name w:val="样式 37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0">
    <w:name w:val="样式 37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1">
    <w:name w:val="样式 37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2">
    <w:name w:val="样式 37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3">
    <w:name w:val="样式 37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4">
    <w:name w:val="样式 37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5">
    <w:name w:val="样式 254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6">
    <w:name w:val="样式 36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7">
    <w:name w:val="样式 36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8">
    <w:name w:val="样式 36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29">
    <w:name w:val="样式 36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30">
    <w:name w:val="样式 55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1">
    <w:name w:val="样式 55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2">
    <w:name w:val="样式 25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3">
    <w:name w:val="样式 55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4">
    <w:name w:val="样式 555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5">
    <w:name w:val="样式 55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6">
    <w:name w:val="样式 55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7">
    <w:name w:val="样式 558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8">
    <w:name w:val="样式 55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39">
    <w:name w:val="样式 35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0">
    <w:name w:val="样式 25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1">
    <w:name w:val="样式 35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2">
    <w:name w:val="样式 35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3">
    <w:name w:val="样式 34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4">
    <w:name w:val="样式 34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5">
    <w:name w:val="样式 34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6">
    <w:name w:val="样式 34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7">
    <w:name w:val="样式 34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8">
    <w:name w:val="样式 34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9">
    <w:name w:val="样式 34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0">
    <w:name w:val="样式 340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1">
    <w:name w:val="样式 33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2">
    <w:name w:val="样式 33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3">
    <w:name w:val="样式 33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4">
    <w:name w:val="样式 33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5">
    <w:name w:val="样式 33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6">
    <w:name w:val="样式 333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7">
    <w:name w:val="样式 332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8">
    <w:name w:val="样式 331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9">
    <w:name w:val="样式 329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0">
    <w:name w:val="样式 328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1">
    <w:name w:val="样式 327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2">
    <w:name w:val="样式 326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3">
    <w:name w:val="样式 325 10 磅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4">
    <w:name w:val="样式 560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65">
    <w:name w:val="样式 561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66">
    <w:name w:val="样式 25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67">
    <w:name w:val="样式 562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68">
    <w:name w:val="样式 563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69">
    <w:name w:val="样式 564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70">
    <w:name w:val="样式 566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71">
    <w:name w:val="样式 567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72">
    <w:name w:val="样式 169 10 磅"/>
    <w:pPr>
      <w:widowControl w:val="0"/>
      <w:jc w:val="both"/>
    </w:pPr>
    <w:rPr>
      <w:rFonts w:ascii="DengXian" w:eastAsia="DengXian" w:cs="Arial" w:hAnsi="DengXian"/>
      <w:kern w:val="2"/>
      <w:sz w:val="21"/>
      <w:szCs w:val="22"/>
      <w:lang w:val="en-US" w:eastAsia="zh-CN" w:bidi="ar-SA"/>
    </w:rPr>
  </w:style>
  <w:style w:type="paragraph" w:customStyle="1" w:styleId="373">
    <w:name w:val="样式 12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4">
    <w:name w:val="样式 12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5">
    <w:name w:val="样式 12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6">
    <w:name w:val="样式 12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7">
    <w:name w:val="样式 12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8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79">
    <w:name w:val="样式 132 10 磅"/>
    <w:next w:val="3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0">
    <w:name w:val="样式 133 10 磅"/>
    <w:next w:val="43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1">
    <w:name w:val="样式 150 10 磅"/>
    <w:next w:val="15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2">
    <w:name w:val="样式 151 10 磅"/>
    <w:next w:val="15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3">
    <w:name w:val="样式 161 10 磅"/>
    <w:next w:val="15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4">
    <w:name w:val="样式 173 10 磅"/>
    <w:next w:val="15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5">
    <w:name w:val="样式 189 10 磅"/>
    <w:next w:val="158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6">
    <w:name w:val="样式 198 10 磅"/>
    <w:next w:val="159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7">
    <w:name w:val="样式 12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8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89">
    <w:name w:val="样式 12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0">
    <w:name w:val="样式 12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1">
    <w:name w:val="样式 13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2">
    <w:name w:val="样式 13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3">
    <w:name w:val="样式 13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4">
    <w:name w:val="样式 13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5">
    <w:name w:val="样式 13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6">
    <w:name w:val="样式 13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7">
    <w:name w:val="样式 13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8">
    <w:name w:val="样式 13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9">
    <w:name w:val="样式 14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00">
    <w:name w:val="样式 14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customStyle="1" w:styleId="401">
    <w:name w:val="font21"/>
    <w:basedOn w:val="1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402">
    <w:name w:val="font11"/>
    <w:basedOn w:val="10"/>
    <w:rPr>
      <w:rFonts w:ascii="Times New Roman" w:cs="Times New Roman" w:hAnsi="Times New Roman"/>
      <w:color w:val="000000"/>
      <w:sz w:val="22"/>
      <w:szCs w:val="22"/>
      <w:u w:val="none"/>
    </w:rPr>
  </w:style>
  <w:style w:type="character" w:customStyle="1" w:styleId="403">
    <w:name w:val="font41"/>
    <w:basedOn w:val="10"/>
    <w:rPr>
      <w:rFonts w:ascii="Times New Roman" w:cs="Times New Roman" w:hAnsi="Times New Roman"/>
      <w:color w:val="000000"/>
      <w:sz w:val="22"/>
      <w:szCs w:val="22"/>
      <w:u w:val="none"/>
    </w:rPr>
  </w:style>
  <w:style w:type="character" w:customStyle="1" w:styleId="404">
    <w:name w:val="font51"/>
    <w:basedOn w:val="1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405">
    <w:name w:val="font31"/>
    <w:basedOn w:val="10"/>
    <w:rPr>
      <w:rFonts w:ascii="Times New Roman" w:cs="Times New Roman" w:hAnsi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5</Pages>
  <Words>2416</Words>
  <Characters>4108</Characters>
  <Lines>836</Lines>
  <Paragraphs>835</Paragraphs>
  <CharactersWithSpaces>4284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user1313</dc:creator>
  <cp:lastModifiedBy>王语冰</cp:lastModifiedBy>
  <cp:revision>18</cp:revision>
  <cp:lastPrinted>2024-03-15T08:47:00Z</cp:lastPrinted>
  <dcterms:created xsi:type="dcterms:W3CDTF">2023-07-28T03:18:00Z</dcterms:created>
  <dcterms:modified xsi:type="dcterms:W3CDTF">2025-11-27T08:28:54Z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eyJoZGlkIjoiZmI1YmE0ZTMxNzI1ODg5MGExM2EzN2FkZGQwNWQ5ZTUiLCJ1c2VySWQiOiI2MDA5MDk5MzkifQ==</vt:lpwstr>
  </property>
  <property fmtid="{D5CDD505-2E9C-101B-9397-08002B2CF9AE}" pid="3" name="KSOProductBuildVer">
    <vt:lpwstr>2052-12.1.0.15712</vt:lpwstr>
  </property>
  <property fmtid="{D5CDD505-2E9C-101B-9397-08002B2CF9AE}" pid="4" name="ICV">
    <vt:lpwstr>CBB70344EBCF4A07861F469F66C600DC_13</vt:lpwstr>
  </property>
</Properties>
</file>