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1B" w:rsidRDefault="0019411B">
      <w:pPr>
        <w:spacing w:line="589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9411B" w:rsidRDefault="0019411B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福建省注册会计师协会第五届理事会</w:t>
      </w:r>
    </w:p>
    <w:p w:rsidR="0019411B" w:rsidRDefault="0019411B">
      <w:pPr>
        <w:snapToGrid w:val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专门（专业）委员会委员推荐表</w:t>
      </w:r>
    </w:p>
    <w:tbl>
      <w:tblPr>
        <w:tblpPr w:leftFromText="180" w:rightFromText="180" w:vertAnchor="page" w:horzAnchor="page" w:tblpXSpec="center" w:tblpY="3218"/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6"/>
        <w:gridCol w:w="193"/>
        <w:gridCol w:w="940"/>
        <w:gridCol w:w="610"/>
        <w:gridCol w:w="657"/>
        <w:gridCol w:w="893"/>
        <w:gridCol w:w="507"/>
        <w:gridCol w:w="1043"/>
        <w:gridCol w:w="1550"/>
        <w:gridCol w:w="482"/>
        <w:gridCol w:w="1068"/>
      </w:tblGrid>
      <w:tr w:rsidR="0019411B" w:rsidRPr="007C77BE" w:rsidTr="007C77BE">
        <w:trPr>
          <w:trHeight w:val="527"/>
          <w:jc w:val="center"/>
        </w:trPr>
        <w:tc>
          <w:tcPr>
            <w:tcW w:w="1550" w:type="dxa"/>
            <w:gridSpan w:val="3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527"/>
          <w:jc w:val="center"/>
        </w:trPr>
        <w:tc>
          <w:tcPr>
            <w:tcW w:w="1550" w:type="dxa"/>
            <w:gridSpan w:val="3"/>
            <w:vAlign w:val="center"/>
          </w:tcPr>
          <w:p w:rsidR="0019411B" w:rsidRPr="007C77BE" w:rsidRDefault="0019411B" w:rsidP="007C77BE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527"/>
          <w:jc w:val="center"/>
        </w:trPr>
        <w:tc>
          <w:tcPr>
            <w:tcW w:w="3100" w:type="dxa"/>
            <w:gridSpan w:val="5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工作单位及现任职务</w:t>
            </w:r>
          </w:p>
        </w:tc>
        <w:tc>
          <w:tcPr>
            <w:tcW w:w="6200" w:type="dxa"/>
            <w:gridSpan w:val="7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527"/>
          <w:jc w:val="center"/>
        </w:trPr>
        <w:tc>
          <w:tcPr>
            <w:tcW w:w="1550" w:type="dxa"/>
            <w:gridSpan w:val="3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技术职称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注会行业</w:t>
            </w:r>
          </w:p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工作年限</w:t>
            </w:r>
          </w:p>
        </w:tc>
        <w:tc>
          <w:tcPr>
            <w:tcW w:w="155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19411B" w:rsidRPr="007C77BE" w:rsidRDefault="0019411B" w:rsidP="007C77BE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是否事务所</w:t>
            </w:r>
          </w:p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股东（合伙人）</w:t>
            </w:r>
          </w:p>
        </w:tc>
        <w:tc>
          <w:tcPr>
            <w:tcW w:w="1068" w:type="dxa"/>
            <w:vAlign w:val="center"/>
          </w:tcPr>
          <w:p w:rsidR="0019411B" w:rsidRPr="007C77BE" w:rsidRDefault="0019411B" w:rsidP="007C77BE">
            <w:pPr>
              <w:snapToGrid w:val="0"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527"/>
          <w:jc w:val="center"/>
        </w:trPr>
        <w:tc>
          <w:tcPr>
            <w:tcW w:w="1357" w:type="dxa"/>
            <w:gridSpan w:val="2"/>
            <w:vAlign w:val="center"/>
          </w:tcPr>
          <w:p w:rsidR="0019411B" w:rsidRPr="007C77BE" w:rsidRDefault="0019411B" w:rsidP="007C77BE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400" w:type="dxa"/>
            <w:gridSpan w:val="4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4143" w:type="dxa"/>
            <w:gridSpan w:val="4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527"/>
          <w:jc w:val="center"/>
        </w:trPr>
        <w:tc>
          <w:tcPr>
            <w:tcW w:w="1357" w:type="dxa"/>
            <w:gridSpan w:val="2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擅长领域</w:t>
            </w:r>
          </w:p>
        </w:tc>
        <w:tc>
          <w:tcPr>
            <w:tcW w:w="7943" w:type="dxa"/>
            <w:gridSpan w:val="10"/>
            <w:vAlign w:val="center"/>
          </w:tcPr>
          <w:p w:rsidR="0019411B" w:rsidRPr="007C77BE" w:rsidRDefault="0019411B" w:rsidP="007C77BE">
            <w:pPr>
              <w:snapToGrid w:val="0"/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581"/>
          <w:jc w:val="center"/>
        </w:trPr>
        <w:tc>
          <w:tcPr>
            <w:tcW w:w="1357" w:type="dxa"/>
            <w:gridSpan w:val="2"/>
            <w:vAlign w:val="center"/>
          </w:tcPr>
          <w:p w:rsidR="0019411B" w:rsidRPr="007C77BE" w:rsidRDefault="0019411B" w:rsidP="007C77BE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推荐任职的委员会</w:t>
            </w:r>
          </w:p>
        </w:tc>
        <w:tc>
          <w:tcPr>
            <w:tcW w:w="7943" w:type="dxa"/>
            <w:gridSpan w:val="10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90"/>
          <w:jc w:val="center"/>
        </w:trPr>
        <w:tc>
          <w:tcPr>
            <w:tcW w:w="2490" w:type="dxa"/>
            <w:gridSpan w:val="4"/>
            <w:vAlign w:val="center"/>
          </w:tcPr>
          <w:p w:rsidR="0019411B" w:rsidRPr="007C77BE" w:rsidRDefault="0019411B" w:rsidP="007C77B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在中注协及省级注协历届理事会、专门（专业）委员会中所担任职务</w:t>
            </w:r>
          </w:p>
        </w:tc>
        <w:tc>
          <w:tcPr>
            <w:tcW w:w="6810" w:type="dxa"/>
            <w:gridSpan w:val="8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800"/>
          <w:jc w:val="center"/>
        </w:trPr>
        <w:tc>
          <w:tcPr>
            <w:tcW w:w="2490" w:type="dxa"/>
            <w:gridSpan w:val="4"/>
            <w:vAlign w:val="center"/>
          </w:tcPr>
          <w:p w:rsidR="0019411B" w:rsidRPr="007C77BE" w:rsidRDefault="0019411B" w:rsidP="007C77B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其他主要</w:t>
            </w:r>
            <w:r w:rsidRPr="007C77BE">
              <w:rPr>
                <w:rFonts w:ascii="仿宋" w:eastAsia="仿宋" w:hAnsi="仿宋" w:cs="仿宋"/>
                <w:sz w:val="28"/>
                <w:szCs w:val="28"/>
              </w:rPr>
              <w:br/>
            </w: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社会职务</w:t>
            </w:r>
          </w:p>
        </w:tc>
        <w:tc>
          <w:tcPr>
            <w:tcW w:w="6810" w:type="dxa"/>
            <w:gridSpan w:val="8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681"/>
          <w:jc w:val="center"/>
        </w:trPr>
        <w:tc>
          <w:tcPr>
            <w:tcW w:w="2490" w:type="dxa"/>
            <w:gridSpan w:val="4"/>
            <w:vAlign w:val="center"/>
          </w:tcPr>
          <w:p w:rsidR="0019411B" w:rsidRPr="007C77BE" w:rsidRDefault="0019411B" w:rsidP="007C77BE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受奖惩情况</w:t>
            </w:r>
          </w:p>
        </w:tc>
        <w:tc>
          <w:tcPr>
            <w:tcW w:w="6810" w:type="dxa"/>
            <w:gridSpan w:val="8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9411B" w:rsidRPr="007C77BE" w:rsidTr="007C77BE">
        <w:trPr>
          <w:trHeight w:val="2245"/>
          <w:jc w:val="center"/>
        </w:trPr>
        <w:tc>
          <w:tcPr>
            <w:tcW w:w="801" w:type="dxa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</w:p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sz w:val="28"/>
                <w:szCs w:val="28"/>
              </w:rPr>
              <w:t>简历</w:t>
            </w:r>
          </w:p>
        </w:tc>
        <w:tc>
          <w:tcPr>
            <w:tcW w:w="8499" w:type="dxa"/>
            <w:gridSpan w:val="11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19411B" w:rsidRPr="007C77BE" w:rsidTr="007C77BE">
        <w:trPr>
          <w:trHeight w:val="2245"/>
          <w:jc w:val="center"/>
        </w:trPr>
        <w:tc>
          <w:tcPr>
            <w:tcW w:w="801" w:type="dxa"/>
            <w:vAlign w:val="center"/>
          </w:tcPr>
          <w:p w:rsidR="0019411B" w:rsidRPr="007C77BE" w:rsidRDefault="0019411B" w:rsidP="007C77BE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7C77BE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8499" w:type="dxa"/>
            <w:gridSpan w:val="11"/>
            <w:vAlign w:val="center"/>
          </w:tcPr>
          <w:p w:rsidR="0019411B" w:rsidRPr="007C77BE" w:rsidRDefault="0019411B" w:rsidP="007C77BE">
            <w:pPr>
              <w:ind w:right="1120"/>
              <w:jc w:val="center"/>
              <w:rPr>
                <w:rFonts w:ascii="仿宋_GB2312" w:eastAsia="仿宋_GB2312"/>
                <w:sz w:val="28"/>
              </w:rPr>
            </w:pPr>
          </w:p>
          <w:p w:rsidR="0019411B" w:rsidRPr="007C77BE" w:rsidRDefault="0019411B" w:rsidP="007C77BE">
            <w:pPr>
              <w:ind w:right="1120"/>
              <w:jc w:val="center"/>
              <w:rPr>
                <w:rFonts w:ascii="仿宋_GB2312" w:eastAsia="仿宋_GB2312"/>
                <w:sz w:val="28"/>
              </w:rPr>
            </w:pPr>
          </w:p>
          <w:p w:rsidR="0019411B" w:rsidRPr="007C77BE" w:rsidRDefault="0019411B" w:rsidP="007C77BE">
            <w:pPr>
              <w:spacing w:line="360" w:lineRule="exact"/>
              <w:ind w:right="1120"/>
              <w:jc w:val="center"/>
              <w:rPr>
                <w:rFonts w:ascii="仿宋_GB2312" w:eastAsia="仿宋_GB2312"/>
                <w:sz w:val="28"/>
              </w:rPr>
            </w:pPr>
            <w:r w:rsidRPr="007C77BE">
              <w:rPr>
                <w:rFonts w:ascii="仿宋_GB2312" w:eastAsia="仿宋_GB2312"/>
                <w:sz w:val="28"/>
              </w:rPr>
              <w:t xml:space="preserve">                 </w:t>
            </w:r>
            <w:r w:rsidRPr="007C77BE">
              <w:rPr>
                <w:rFonts w:ascii="仿宋_GB2312" w:eastAsia="仿宋_GB2312" w:hint="eastAsia"/>
                <w:sz w:val="28"/>
              </w:rPr>
              <w:t>单位盖章：</w:t>
            </w:r>
            <w:r w:rsidRPr="007C77BE">
              <w:rPr>
                <w:rFonts w:ascii="仿宋_GB2312" w:eastAsia="仿宋_GB2312"/>
                <w:sz w:val="28"/>
              </w:rPr>
              <w:t xml:space="preserve"> </w:t>
            </w:r>
          </w:p>
          <w:p w:rsidR="0019411B" w:rsidRPr="007C77BE" w:rsidRDefault="0019411B" w:rsidP="007C77BE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 w:rsidRPr="007C77BE">
              <w:rPr>
                <w:rFonts w:ascii="仿宋_GB2312" w:eastAsia="仿宋_GB2312"/>
                <w:sz w:val="28"/>
              </w:rPr>
              <w:t xml:space="preserve">                                 </w:t>
            </w:r>
            <w:r w:rsidRPr="007C77BE">
              <w:rPr>
                <w:rFonts w:ascii="仿宋_GB2312" w:eastAsia="仿宋_GB2312" w:hint="eastAsia"/>
                <w:sz w:val="28"/>
              </w:rPr>
              <w:t>日期：</w:t>
            </w:r>
          </w:p>
        </w:tc>
      </w:tr>
    </w:tbl>
    <w:p w:rsidR="0019411B" w:rsidRDefault="0019411B">
      <w:pPr>
        <w:snapToGrid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>注：工作简历从参加工作开始，填写时间段、单位名称、担任职务。</w:t>
      </w:r>
    </w:p>
    <w:p w:rsidR="0019411B" w:rsidRDefault="0019411B">
      <w:pPr>
        <w:rPr>
          <w:rFonts w:ascii="仿宋" w:eastAsia="仿宋" w:hAnsi="仿宋" w:cs="仿宋"/>
          <w:sz w:val="32"/>
          <w:szCs w:val="32"/>
        </w:rPr>
      </w:pPr>
    </w:p>
    <w:sectPr w:rsidR="0019411B" w:rsidSect="001B0DC9">
      <w:footerReference w:type="even" r:id="rId6"/>
      <w:footerReference w:type="default" r:id="rId7"/>
      <w:pgSz w:w="11906" w:h="16838"/>
      <w:pgMar w:top="1417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11B" w:rsidRDefault="0019411B" w:rsidP="001B0DC9">
      <w:r>
        <w:separator/>
      </w:r>
    </w:p>
  </w:endnote>
  <w:endnote w:type="continuationSeparator" w:id="0">
    <w:p w:rsidR="0019411B" w:rsidRDefault="0019411B" w:rsidP="001B0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1B" w:rsidRDefault="0019411B">
    <w:pPr>
      <w:pStyle w:val="Footer"/>
      <w:framePr w:wrap="around" w:vAnchor="text" w:hAnchor="margin" w:xAlign="outside" w:y="1"/>
      <w:ind w:leftChars="200" w:left="42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-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sz w:val="28"/>
        <w:szCs w:val="28"/>
      </w:rPr>
      <w:t>2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-</w:t>
    </w:r>
  </w:p>
  <w:p w:rsidR="0019411B" w:rsidRDefault="0019411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11B" w:rsidRDefault="0019411B">
    <w:pPr>
      <w:pStyle w:val="Footer"/>
      <w:framePr w:wrap="around" w:vAnchor="text" w:hAnchor="margin" w:xAlign="outside" w:y="1"/>
      <w:ind w:rightChars="200" w:right="42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-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1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-</w:t>
    </w:r>
  </w:p>
  <w:p w:rsidR="0019411B" w:rsidRDefault="0019411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11B" w:rsidRDefault="0019411B" w:rsidP="001B0DC9">
      <w:r>
        <w:separator/>
      </w:r>
    </w:p>
  </w:footnote>
  <w:footnote w:type="continuationSeparator" w:id="0">
    <w:p w:rsidR="0019411B" w:rsidRDefault="0019411B" w:rsidP="001B0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DC9"/>
    <w:rsid w:val="000835DD"/>
    <w:rsid w:val="0019411B"/>
    <w:rsid w:val="001B0DC9"/>
    <w:rsid w:val="0047499E"/>
    <w:rsid w:val="007C77BE"/>
    <w:rsid w:val="00DD08E5"/>
    <w:rsid w:val="00F87BD9"/>
    <w:rsid w:val="01B110AA"/>
    <w:rsid w:val="03C74ED8"/>
    <w:rsid w:val="084724A0"/>
    <w:rsid w:val="09724E96"/>
    <w:rsid w:val="11237B27"/>
    <w:rsid w:val="14890F64"/>
    <w:rsid w:val="1578699B"/>
    <w:rsid w:val="171E6692"/>
    <w:rsid w:val="191E562C"/>
    <w:rsid w:val="203102E3"/>
    <w:rsid w:val="26D9589F"/>
    <w:rsid w:val="2D8F5AC0"/>
    <w:rsid w:val="31A53121"/>
    <w:rsid w:val="38DB7499"/>
    <w:rsid w:val="39301960"/>
    <w:rsid w:val="3C601C11"/>
    <w:rsid w:val="4780267D"/>
    <w:rsid w:val="4A9D469C"/>
    <w:rsid w:val="4B726411"/>
    <w:rsid w:val="529032D8"/>
    <w:rsid w:val="55894DF3"/>
    <w:rsid w:val="580A0135"/>
    <w:rsid w:val="5CE91EE0"/>
    <w:rsid w:val="5D7B2385"/>
    <w:rsid w:val="5DDA00FB"/>
    <w:rsid w:val="5E350920"/>
    <w:rsid w:val="63A90754"/>
    <w:rsid w:val="679339A5"/>
    <w:rsid w:val="67D50BE7"/>
    <w:rsid w:val="692F37F4"/>
    <w:rsid w:val="69F35510"/>
    <w:rsid w:val="6EF74724"/>
    <w:rsid w:val="70DF36C1"/>
    <w:rsid w:val="71495199"/>
    <w:rsid w:val="7A96330E"/>
    <w:rsid w:val="7FFD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D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B0DC9"/>
    <w:rPr>
      <w:rFonts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58E8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uiPriority w:val="99"/>
    <w:rsid w:val="001B0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58E8"/>
    <w:rPr>
      <w:sz w:val="18"/>
      <w:szCs w:val="18"/>
    </w:rPr>
  </w:style>
  <w:style w:type="table" w:styleId="TableGrid">
    <w:name w:val="Table Grid"/>
    <w:basedOn w:val="TableNormal"/>
    <w:uiPriority w:val="99"/>
    <w:rsid w:val="001B0DC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B0DC9"/>
    <w:rPr>
      <w:rFonts w:cs="Times New Roman"/>
    </w:rPr>
  </w:style>
  <w:style w:type="paragraph" w:customStyle="1" w:styleId="a">
    <w:name w:val="公文空白"/>
    <w:uiPriority w:val="99"/>
    <w:rsid w:val="001B0DC9"/>
    <w:pPr>
      <w:spacing w:line="380" w:lineRule="exact"/>
    </w:pPr>
    <w:rPr>
      <w:rFonts w:ascii="仿宋_GB2312" w:eastAsia="仿宋_GB2312" w:hAnsi="宋体" w:cs="宋体"/>
      <w:bCs/>
      <w:spacing w:val="20"/>
      <w:kern w:val="0"/>
      <w:sz w:val="30"/>
      <w:szCs w:val="30"/>
    </w:rPr>
  </w:style>
  <w:style w:type="paragraph" w:customStyle="1" w:styleId="a0">
    <w:name w:val="公文红头"/>
    <w:basedOn w:val="PlainText"/>
    <w:uiPriority w:val="99"/>
    <w:rsid w:val="001B0DC9"/>
    <w:pPr>
      <w:spacing w:line="700" w:lineRule="exact"/>
      <w:jc w:val="center"/>
    </w:pPr>
    <w:rPr>
      <w:rFonts w:ascii="华文中宋" w:eastAsia="华文中宋"/>
      <w:color w:val="FF0000"/>
      <w:spacing w:val="20"/>
      <w:sz w:val="71"/>
      <w:szCs w:val="7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45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陈诚</cp:lastModifiedBy>
  <cp:revision>2</cp:revision>
  <cp:lastPrinted>2025-03-24T02:12:00Z</cp:lastPrinted>
  <dcterms:created xsi:type="dcterms:W3CDTF">2025-03-28T09:06:00Z</dcterms:created>
  <dcterms:modified xsi:type="dcterms:W3CDTF">2025-03-28T09:06:00Z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0FB1DBFF653A49BC93ADCA819BEA463C</vt:lpwstr>
  </property>
  <property fmtid="{D5CDD505-2E9C-101B-9397-08002B2CF9AE}" pid="4" name="KSOTemplateDocerSaveRecord">
    <vt:lpwstr>eyJoZGlkIjoiODk5YWE4ZDVlN2MwZGU2MjUzZTI5YTI4OGYwOTM2MTYiLCJ1c2VySWQiOiIzMjM5MDIyMTgifQ==</vt:lpwstr>
  </property>
</Properties>
</file>